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55E" w:rsidRDefault="003E555E" w:rsidP="00F52699">
      <w:pPr>
        <w:spacing w:line="240" w:lineRule="auto"/>
        <w:ind w:firstLine="480"/>
      </w:pPr>
      <w:r>
        <w:separator/>
      </w:r>
    </w:p>
  </w:endnote>
  <w:endnote w:type="continuationSeparator" w:id="1">
    <w:p w:rsidR="003E555E" w:rsidRDefault="003E555E" w:rsidP="00F52699">
      <w:pPr>
        <w:spacing w:line="240" w:lineRule="auto"/>
        <w:ind w:firstLine="480"/>
      </w:pPr>
      <w:r>
        <w:continuationSeparator/>
      </w:r>
    </w:p>
  </w:endnote>
</w:endnote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55E" w:rsidRDefault="009E303C" w:rsidP="0050635A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3E555E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3E555E" w:rsidRDefault="003E555E" w:rsidP="0050635A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35A" w:rsidRDefault="009E303C" w:rsidP="0050635A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50635A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CC5BC4">
      <w:rPr>
        <w:rStyle w:val="af0"/>
        <w:noProof/>
      </w:rPr>
      <w:t>4</w:t>
    </w:r>
    <w:r>
      <w:rPr>
        <w:rStyle w:val="af0"/>
      </w:rPr>
      <w:fldChar w:fldCharType="end"/>
    </w:r>
  </w:p>
  <w:p w:rsidR="003E555E" w:rsidRDefault="003E555E" w:rsidP="003E555E"/>
  <w:p w:rsidR="003E555E" w:rsidRPr="00C52AB5" w:rsidRDefault="003E555E" w:rsidP="00C52AB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55E" w:rsidRDefault="003E555E" w:rsidP="00F52699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55E" w:rsidRDefault="003E555E" w:rsidP="00F52699">
      <w:pPr>
        <w:spacing w:line="240" w:lineRule="auto"/>
        <w:ind w:firstLine="480"/>
      </w:pPr>
      <w:r>
        <w:separator/>
      </w:r>
    </w:p>
  </w:footnote>
  <w:footnote w:type="continuationSeparator" w:id="1">
    <w:p w:rsidR="003E555E" w:rsidRDefault="003E555E" w:rsidP="00F52699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55E" w:rsidRDefault="003E555E" w:rsidP="00F52699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55E" w:rsidRPr="00C62342" w:rsidRDefault="003E555E" w:rsidP="00C62342">
    <w:pPr>
      <w:jc w:val="right"/>
      <w:rPr>
        <w:rFonts w:ascii="黑体" w:eastAsia="黑体" w:hAnsi="黑体"/>
      </w:rPr>
    </w:pPr>
    <w:r w:rsidRPr="00C62342">
      <w:rPr>
        <w:rFonts w:ascii="黑体" w:eastAsia="黑体" w:hAnsi="黑体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-121285</wp:posOffset>
          </wp:positionV>
          <wp:extent cx="1943100" cy="412090"/>
          <wp:effectExtent l="0" t="0" r="0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s知识服务平台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412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62342">
      <w:rPr>
        <w:rFonts w:ascii="黑体" w:eastAsia="黑体" w:hAnsi="黑体" w:hint="eastAsia"/>
      </w:rPr>
      <w:t>北京福卡斯特信息技术有限公司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B6365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0A3F553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>
    <w:nsid w:val="0A807AA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>
    <w:nsid w:val="0B6A0F2A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>
    <w:nsid w:val="0D732D4E"/>
    <w:multiLevelType w:val="hybridMultilevel"/>
    <w:tmpl w:val="98E4CEFE"/>
    <w:lvl w:ilvl="0" w:tplc="8C3C3CB2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3000FEF"/>
    <w:multiLevelType w:val="hybridMultilevel"/>
    <w:tmpl w:val="1F8C8E28"/>
    <w:lvl w:ilvl="0" w:tplc="04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6">
    <w:nsid w:val="14D863C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>
    <w:nsid w:val="16277A7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8">
    <w:nsid w:val="19AB718C"/>
    <w:multiLevelType w:val="hybridMultilevel"/>
    <w:tmpl w:val="AB3CA3A2"/>
    <w:lvl w:ilvl="0" w:tplc="04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9">
    <w:nsid w:val="1D71400C"/>
    <w:multiLevelType w:val="multilevel"/>
    <w:tmpl w:val="E5880DB8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>
    <w:nsid w:val="2395343E"/>
    <w:multiLevelType w:val="multilevel"/>
    <w:tmpl w:val="620820DB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 w:tentative="1">
      <w:start w:val="1"/>
      <w:numFmt w:val="decimal"/>
      <w:lvlText w:val="%1.%2.%3.%4.%5."/>
      <w:lvlJc w:val="left"/>
      <w:pPr>
        <w:ind w:left="992" w:hanging="992"/>
      </w:pPr>
    </w:lvl>
    <w:lvl w:ilvl="5" w:tentative="1">
      <w:start w:val="1"/>
      <w:numFmt w:val="decimal"/>
      <w:lvlText w:val="%1.%2.%3.%4.%5.%6."/>
      <w:lvlJc w:val="left"/>
      <w:pPr>
        <w:ind w:left="1134" w:hanging="1134"/>
      </w:pPr>
    </w:lvl>
    <w:lvl w:ilvl="6" w:tentative="1">
      <w:start w:val="1"/>
      <w:numFmt w:val="decimal"/>
      <w:lvlText w:val="%1.%2.%3.%4.%5.%6.%7."/>
      <w:lvlJc w:val="left"/>
      <w:pPr>
        <w:ind w:left="1276" w:hanging="1276"/>
      </w:pPr>
    </w:lvl>
    <w:lvl w:ilvl="7" w:tentative="1">
      <w:start w:val="1"/>
      <w:numFmt w:val="decimal"/>
      <w:lvlText w:val="%1.%2.%3.%4.%5.%6.%7.%8."/>
      <w:lvlJc w:val="left"/>
      <w:pPr>
        <w:ind w:left="1418" w:hanging="1418"/>
      </w:pPr>
    </w:lvl>
    <w:lvl w:ilvl="8" w:tentative="1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1">
    <w:nsid w:val="25264A86"/>
    <w:multiLevelType w:val="multilevel"/>
    <w:tmpl w:val="25264A86"/>
    <w:lvl w:ilvl="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2FF2176A"/>
    <w:multiLevelType w:val="multilevel"/>
    <w:tmpl w:val="0EA08B54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3">
    <w:nsid w:val="30585BC5"/>
    <w:multiLevelType w:val="multilevel"/>
    <w:tmpl w:val="30585BC5"/>
    <w:lvl w:ilvl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343A4A00"/>
    <w:multiLevelType w:val="multilevel"/>
    <w:tmpl w:val="343A4A00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 w:tentative="1">
      <w:start w:val="1"/>
      <w:numFmt w:val="decimal"/>
      <w:lvlText w:val="%1.%2.%3.%4."/>
      <w:lvlJc w:val="left"/>
      <w:pPr>
        <w:ind w:left="851" w:hanging="851"/>
      </w:pPr>
    </w:lvl>
    <w:lvl w:ilvl="4" w:tentative="1">
      <w:start w:val="1"/>
      <w:numFmt w:val="decimal"/>
      <w:lvlText w:val="%1.%2.%3.%4.%5."/>
      <w:lvlJc w:val="left"/>
      <w:pPr>
        <w:ind w:left="992" w:hanging="992"/>
      </w:pPr>
    </w:lvl>
    <w:lvl w:ilvl="5" w:tentative="1">
      <w:start w:val="1"/>
      <w:numFmt w:val="decimal"/>
      <w:lvlText w:val="%1.%2.%3.%4.%5.%6."/>
      <w:lvlJc w:val="left"/>
      <w:pPr>
        <w:ind w:left="1134" w:hanging="1134"/>
      </w:pPr>
    </w:lvl>
    <w:lvl w:ilvl="6" w:tentative="1">
      <w:start w:val="1"/>
      <w:numFmt w:val="decimal"/>
      <w:lvlText w:val="%1.%2.%3.%4.%5.%6.%7."/>
      <w:lvlJc w:val="left"/>
      <w:pPr>
        <w:ind w:left="1276" w:hanging="1276"/>
      </w:pPr>
    </w:lvl>
    <w:lvl w:ilvl="7" w:tentative="1">
      <w:start w:val="1"/>
      <w:numFmt w:val="decimal"/>
      <w:lvlText w:val="%1.%2.%3.%4.%5.%6.%7.%8."/>
      <w:lvlJc w:val="left"/>
      <w:pPr>
        <w:ind w:left="1418" w:hanging="1418"/>
      </w:pPr>
    </w:lvl>
    <w:lvl w:ilvl="8" w:tentative="1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5">
    <w:nsid w:val="42853B4D"/>
    <w:multiLevelType w:val="hybridMultilevel"/>
    <w:tmpl w:val="55EEE2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35B3371"/>
    <w:multiLevelType w:val="multilevel"/>
    <w:tmpl w:val="435B3371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 w:tentative="1">
      <w:start w:val="1"/>
      <w:numFmt w:val="decimal"/>
      <w:lvlText w:val="%1.%2.%3.%4."/>
      <w:lvlJc w:val="left"/>
      <w:pPr>
        <w:ind w:left="851" w:hanging="851"/>
      </w:pPr>
    </w:lvl>
    <w:lvl w:ilvl="4" w:tentative="1">
      <w:start w:val="1"/>
      <w:numFmt w:val="decimal"/>
      <w:lvlText w:val="%1.%2.%3.%4.%5."/>
      <w:lvlJc w:val="left"/>
      <w:pPr>
        <w:ind w:left="992" w:hanging="992"/>
      </w:pPr>
    </w:lvl>
    <w:lvl w:ilvl="5" w:tentative="1">
      <w:start w:val="1"/>
      <w:numFmt w:val="decimal"/>
      <w:lvlText w:val="%1.%2.%3.%4.%5.%6."/>
      <w:lvlJc w:val="left"/>
      <w:pPr>
        <w:ind w:left="1134" w:hanging="1134"/>
      </w:pPr>
    </w:lvl>
    <w:lvl w:ilvl="6" w:tentative="1">
      <w:start w:val="1"/>
      <w:numFmt w:val="decimal"/>
      <w:lvlText w:val="%1.%2.%3.%4.%5.%6.%7."/>
      <w:lvlJc w:val="left"/>
      <w:pPr>
        <w:ind w:left="1276" w:hanging="1276"/>
      </w:pPr>
    </w:lvl>
    <w:lvl w:ilvl="7" w:tentative="1">
      <w:start w:val="1"/>
      <w:numFmt w:val="decimal"/>
      <w:lvlText w:val="%1.%2.%3.%4.%5.%6.%7.%8."/>
      <w:lvlJc w:val="left"/>
      <w:pPr>
        <w:ind w:left="1418" w:hanging="1418"/>
      </w:pPr>
    </w:lvl>
    <w:lvl w:ilvl="8" w:tentative="1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7">
    <w:nsid w:val="43CC317D"/>
    <w:multiLevelType w:val="hybridMultilevel"/>
    <w:tmpl w:val="706C372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BA827A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9">
    <w:nsid w:val="508B3297"/>
    <w:multiLevelType w:val="multilevel"/>
    <w:tmpl w:val="1BB080AC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0">
    <w:nsid w:val="572C04CC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1">
    <w:nsid w:val="5AA83B59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2">
    <w:nsid w:val="620820DB"/>
    <w:multiLevelType w:val="multilevel"/>
    <w:tmpl w:val="620820DB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 w:tentative="1">
      <w:start w:val="1"/>
      <w:numFmt w:val="decimal"/>
      <w:lvlText w:val="%1.%2.%3.%4.%5."/>
      <w:lvlJc w:val="left"/>
      <w:pPr>
        <w:ind w:left="992" w:hanging="992"/>
      </w:pPr>
    </w:lvl>
    <w:lvl w:ilvl="5" w:tentative="1">
      <w:start w:val="1"/>
      <w:numFmt w:val="decimal"/>
      <w:lvlText w:val="%1.%2.%3.%4.%5.%6."/>
      <w:lvlJc w:val="left"/>
      <w:pPr>
        <w:ind w:left="1134" w:hanging="1134"/>
      </w:pPr>
    </w:lvl>
    <w:lvl w:ilvl="6" w:tentative="1">
      <w:start w:val="1"/>
      <w:numFmt w:val="decimal"/>
      <w:lvlText w:val="%1.%2.%3.%4.%5.%6.%7."/>
      <w:lvlJc w:val="left"/>
      <w:pPr>
        <w:ind w:left="1276" w:hanging="1276"/>
      </w:pPr>
    </w:lvl>
    <w:lvl w:ilvl="7" w:tentative="1">
      <w:start w:val="1"/>
      <w:numFmt w:val="decimal"/>
      <w:lvlText w:val="%1.%2.%3.%4.%5.%6.%7.%8."/>
      <w:lvlJc w:val="left"/>
      <w:pPr>
        <w:ind w:left="1418" w:hanging="1418"/>
      </w:pPr>
    </w:lvl>
    <w:lvl w:ilvl="8" w:tentative="1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3">
    <w:nsid w:val="62756EDC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4">
    <w:nsid w:val="630C126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5">
    <w:nsid w:val="636D1B49"/>
    <w:multiLevelType w:val="hybridMultilevel"/>
    <w:tmpl w:val="9B2A2DFE"/>
    <w:lvl w:ilvl="0" w:tplc="2708B246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>
    <w:nsid w:val="77071509"/>
    <w:multiLevelType w:val="hybridMultilevel"/>
    <w:tmpl w:val="7CB83D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5"/>
  </w:num>
  <w:num w:numId="2">
    <w:abstractNumId w:val="4"/>
  </w:num>
  <w:num w:numId="3">
    <w:abstractNumId w:val="16"/>
  </w:num>
  <w:num w:numId="4">
    <w:abstractNumId w:val="17"/>
  </w:num>
  <w:num w:numId="5">
    <w:abstractNumId w:val="5"/>
  </w:num>
  <w:num w:numId="6">
    <w:abstractNumId w:val="24"/>
  </w:num>
  <w:num w:numId="7">
    <w:abstractNumId w:val="9"/>
  </w:num>
  <w:num w:numId="8">
    <w:abstractNumId w:val="19"/>
  </w:num>
  <w:num w:numId="9">
    <w:abstractNumId w:val="8"/>
  </w:num>
  <w:num w:numId="10">
    <w:abstractNumId w:val="14"/>
  </w:num>
  <w:num w:numId="11">
    <w:abstractNumId w:val="21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23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8"/>
  </w:num>
  <w:num w:numId="18">
    <w:abstractNumId w:val="6"/>
  </w:num>
  <w:num w:numId="19">
    <w:abstractNumId w:val="2"/>
  </w:num>
  <w:num w:numId="20">
    <w:abstractNumId w:val="7"/>
  </w:num>
  <w:num w:numId="21">
    <w:abstractNumId w:val="22"/>
  </w:num>
  <w:num w:numId="22">
    <w:abstractNumId w:val="11"/>
  </w:num>
  <w:num w:numId="23">
    <w:abstractNumId w:val="13"/>
  </w:num>
  <w:num w:numId="24">
    <w:abstractNumId w:val="12"/>
  </w:num>
  <w:num w:numId="25">
    <w:abstractNumId w:val="10"/>
  </w:num>
  <w:num w:numId="26">
    <w:abstractNumId w:val="25"/>
  </w:num>
  <w:num w:numId="27">
    <w:abstractNumId w:val="1"/>
  </w:num>
  <w:num w:numId="28">
    <w:abstractNumId w:val="20"/>
  </w:num>
  <w:num w:numId="29">
    <w:abstractNumId w:val="26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216E"/>
    <w:rsid w:val="0000116A"/>
    <w:rsid w:val="000073EB"/>
    <w:rsid w:val="00015DC8"/>
    <w:rsid w:val="000208E1"/>
    <w:rsid w:val="00023D36"/>
    <w:rsid w:val="00036CF4"/>
    <w:rsid w:val="00047DC9"/>
    <w:rsid w:val="00051FD4"/>
    <w:rsid w:val="000523D7"/>
    <w:rsid w:val="00053C09"/>
    <w:rsid w:val="0005426E"/>
    <w:rsid w:val="000576F1"/>
    <w:rsid w:val="00060AC7"/>
    <w:rsid w:val="000637F3"/>
    <w:rsid w:val="000714BA"/>
    <w:rsid w:val="0008152F"/>
    <w:rsid w:val="0008670C"/>
    <w:rsid w:val="00090B89"/>
    <w:rsid w:val="000915AE"/>
    <w:rsid w:val="000A7198"/>
    <w:rsid w:val="000D41E0"/>
    <w:rsid w:val="000D4218"/>
    <w:rsid w:val="000D4EF3"/>
    <w:rsid w:val="000D5993"/>
    <w:rsid w:val="000D79DC"/>
    <w:rsid w:val="000E5400"/>
    <w:rsid w:val="000F2A0A"/>
    <w:rsid w:val="000F3ABC"/>
    <w:rsid w:val="00103E43"/>
    <w:rsid w:val="001053E9"/>
    <w:rsid w:val="001167C0"/>
    <w:rsid w:val="00120D3B"/>
    <w:rsid w:val="0012453D"/>
    <w:rsid w:val="001276E8"/>
    <w:rsid w:val="001359F4"/>
    <w:rsid w:val="001373E8"/>
    <w:rsid w:val="0014096D"/>
    <w:rsid w:val="00143690"/>
    <w:rsid w:val="00151871"/>
    <w:rsid w:val="00160526"/>
    <w:rsid w:val="00162459"/>
    <w:rsid w:val="00164D0C"/>
    <w:rsid w:val="0016760D"/>
    <w:rsid w:val="00175BE3"/>
    <w:rsid w:val="00193F7A"/>
    <w:rsid w:val="001A6BB0"/>
    <w:rsid w:val="001D0B90"/>
    <w:rsid w:val="001E16BC"/>
    <w:rsid w:val="001E5DFA"/>
    <w:rsid w:val="00202F70"/>
    <w:rsid w:val="002039B3"/>
    <w:rsid w:val="002145F3"/>
    <w:rsid w:val="00214716"/>
    <w:rsid w:val="00231BA8"/>
    <w:rsid w:val="002461A0"/>
    <w:rsid w:val="00246240"/>
    <w:rsid w:val="00246693"/>
    <w:rsid w:val="00252097"/>
    <w:rsid w:val="0025245E"/>
    <w:rsid w:val="00252BA8"/>
    <w:rsid w:val="00253F01"/>
    <w:rsid w:val="0026271B"/>
    <w:rsid w:val="00274EEF"/>
    <w:rsid w:val="00285EB5"/>
    <w:rsid w:val="00287490"/>
    <w:rsid w:val="002902AE"/>
    <w:rsid w:val="002A169A"/>
    <w:rsid w:val="002A19D4"/>
    <w:rsid w:val="002A317C"/>
    <w:rsid w:val="002A63A4"/>
    <w:rsid w:val="002B55FE"/>
    <w:rsid w:val="002D3DBB"/>
    <w:rsid w:val="002D6856"/>
    <w:rsid w:val="002E64E6"/>
    <w:rsid w:val="002F3A68"/>
    <w:rsid w:val="002F6748"/>
    <w:rsid w:val="0030364C"/>
    <w:rsid w:val="003052D3"/>
    <w:rsid w:val="003224AE"/>
    <w:rsid w:val="003230B0"/>
    <w:rsid w:val="00326AC7"/>
    <w:rsid w:val="00327748"/>
    <w:rsid w:val="003304F3"/>
    <w:rsid w:val="00345BBE"/>
    <w:rsid w:val="00345EC4"/>
    <w:rsid w:val="0034675C"/>
    <w:rsid w:val="00346A28"/>
    <w:rsid w:val="003654C7"/>
    <w:rsid w:val="00375686"/>
    <w:rsid w:val="00390376"/>
    <w:rsid w:val="003A4877"/>
    <w:rsid w:val="003A4F65"/>
    <w:rsid w:val="003B19E1"/>
    <w:rsid w:val="003B2D5D"/>
    <w:rsid w:val="003B7022"/>
    <w:rsid w:val="003B7AF8"/>
    <w:rsid w:val="003C1221"/>
    <w:rsid w:val="003E555E"/>
    <w:rsid w:val="003F6933"/>
    <w:rsid w:val="004147C5"/>
    <w:rsid w:val="00427259"/>
    <w:rsid w:val="004334C3"/>
    <w:rsid w:val="00433A80"/>
    <w:rsid w:val="004377A2"/>
    <w:rsid w:val="004642D5"/>
    <w:rsid w:val="00467A79"/>
    <w:rsid w:val="00471CFE"/>
    <w:rsid w:val="00474F99"/>
    <w:rsid w:val="00476977"/>
    <w:rsid w:val="00476BFF"/>
    <w:rsid w:val="0048660E"/>
    <w:rsid w:val="00492AE7"/>
    <w:rsid w:val="004A1347"/>
    <w:rsid w:val="004B03C4"/>
    <w:rsid w:val="004B071C"/>
    <w:rsid w:val="004B221D"/>
    <w:rsid w:val="004B3FA3"/>
    <w:rsid w:val="004B4A78"/>
    <w:rsid w:val="004C1D86"/>
    <w:rsid w:val="004C2911"/>
    <w:rsid w:val="004C63D0"/>
    <w:rsid w:val="004C68AE"/>
    <w:rsid w:val="004D3103"/>
    <w:rsid w:val="004D40E7"/>
    <w:rsid w:val="004E1B04"/>
    <w:rsid w:val="004E390D"/>
    <w:rsid w:val="004F1529"/>
    <w:rsid w:val="004F7DC3"/>
    <w:rsid w:val="005052BC"/>
    <w:rsid w:val="0050635A"/>
    <w:rsid w:val="005065A6"/>
    <w:rsid w:val="00506684"/>
    <w:rsid w:val="00510497"/>
    <w:rsid w:val="00516CB2"/>
    <w:rsid w:val="00541380"/>
    <w:rsid w:val="00542472"/>
    <w:rsid w:val="00561FFC"/>
    <w:rsid w:val="00571045"/>
    <w:rsid w:val="005743B6"/>
    <w:rsid w:val="00574D65"/>
    <w:rsid w:val="00581996"/>
    <w:rsid w:val="005854B8"/>
    <w:rsid w:val="00586557"/>
    <w:rsid w:val="00590017"/>
    <w:rsid w:val="00591783"/>
    <w:rsid w:val="005A64ED"/>
    <w:rsid w:val="005B49A3"/>
    <w:rsid w:val="005B7FDC"/>
    <w:rsid w:val="005D1B0C"/>
    <w:rsid w:val="005D7C3B"/>
    <w:rsid w:val="005E699F"/>
    <w:rsid w:val="00600FD7"/>
    <w:rsid w:val="00603BDC"/>
    <w:rsid w:val="00603EAC"/>
    <w:rsid w:val="00616790"/>
    <w:rsid w:val="00623CEE"/>
    <w:rsid w:val="00632ADB"/>
    <w:rsid w:val="00645937"/>
    <w:rsid w:val="0064771B"/>
    <w:rsid w:val="00653677"/>
    <w:rsid w:val="00665179"/>
    <w:rsid w:val="006704DC"/>
    <w:rsid w:val="00695C92"/>
    <w:rsid w:val="0069671F"/>
    <w:rsid w:val="006A08F2"/>
    <w:rsid w:val="006A1F25"/>
    <w:rsid w:val="006B2E8A"/>
    <w:rsid w:val="006B4F38"/>
    <w:rsid w:val="006B7630"/>
    <w:rsid w:val="006D2FAC"/>
    <w:rsid w:val="006E115A"/>
    <w:rsid w:val="006E1FF8"/>
    <w:rsid w:val="006E67BB"/>
    <w:rsid w:val="006F1E84"/>
    <w:rsid w:val="006F6A8B"/>
    <w:rsid w:val="00701581"/>
    <w:rsid w:val="007068F9"/>
    <w:rsid w:val="00707558"/>
    <w:rsid w:val="007163FB"/>
    <w:rsid w:val="0071742F"/>
    <w:rsid w:val="00735ADF"/>
    <w:rsid w:val="007436C7"/>
    <w:rsid w:val="00760839"/>
    <w:rsid w:val="0076497C"/>
    <w:rsid w:val="00764F66"/>
    <w:rsid w:val="00775B9A"/>
    <w:rsid w:val="00780133"/>
    <w:rsid w:val="00780F1F"/>
    <w:rsid w:val="007857B7"/>
    <w:rsid w:val="00786B16"/>
    <w:rsid w:val="007B2B5C"/>
    <w:rsid w:val="007B57B4"/>
    <w:rsid w:val="007B6BC5"/>
    <w:rsid w:val="007C3673"/>
    <w:rsid w:val="007C4E3F"/>
    <w:rsid w:val="007D2651"/>
    <w:rsid w:val="007D5717"/>
    <w:rsid w:val="007F6355"/>
    <w:rsid w:val="00802409"/>
    <w:rsid w:val="008059AC"/>
    <w:rsid w:val="008108EB"/>
    <w:rsid w:val="00816C9F"/>
    <w:rsid w:val="00822DA4"/>
    <w:rsid w:val="0083379D"/>
    <w:rsid w:val="008416C1"/>
    <w:rsid w:val="00850EA3"/>
    <w:rsid w:val="00882E85"/>
    <w:rsid w:val="0088475A"/>
    <w:rsid w:val="00884E69"/>
    <w:rsid w:val="0089159B"/>
    <w:rsid w:val="00897D9E"/>
    <w:rsid w:val="008A01D3"/>
    <w:rsid w:val="008A2A03"/>
    <w:rsid w:val="008B1D9F"/>
    <w:rsid w:val="008B5143"/>
    <w:rsid w:val="008B67EC"/>
    <w:rsid w:val="008C3EF9"/>
    <w:rsid w:val="008E114A"/>
    <w:rsid w:val="00912E31"/>
    <w:rsid w:val="00916305"/>
    <w:rsid w:val="00926517"/>
    <w:rsid w:val="00933C14"/>
    <w:rsid w:val="0093721A"/>
    <w:rsid w:val="00956468"/>
    <w:rsid w:val="00972285"/>
    <w:rsid w:val="00992535"/>
    <w:rsid w:val="009A3B02"/>
    <w:rsid w:val="009A5D74"/>
    <w:rsid w:val="009A627D"/>
    <w:rsid w:val="009A6E18"/>
    <w:rsid w:val="009B0B7E"/>
    <w:rsid w:val="009B22D9"/>
    <w:rsid w:val="009B4075"/>
    <w:rsid w:val="009B50EC"/>
    <w:rsid w:val="009C77D6"/>
    <w:rsid w:val="009D45FD"/>
    <w:rsid w:val="009D6FDF"/>
    <w:rsid w:val="009E26B8"/>
    <w:rsid w:val="009E303C"/>
    <w:rsid w:val="009E5736"/>
    <w:rsid w:val="009F1F70"/>
    <w:rsid w:val="009F604E"/>
    <w:rsid w:val="00A00161"/>
    <w:rsid w:val="00A10981"/>
    <w:rsid w:val="00A11343"/>
    <w:rsid w:val="00A12436"/>
    <w:rsid w:val="00A150E4"/>
    <w:rsid w:val="00A16B8E"/>
    <w:rsid w:val="00A3226F"/>
    <w:rsid w:val="00A33CC5"/>
    <w:rsid w:val="00A35AD0"/>
    <w:rsid w:val="00A4242B"/>
    <w:rsid w:val="00A5180A"/>
    <w:rsid w:val="00A51C9D"/>
    <w:rsid w:val="00A5274A"/>
    <w:rsid w:val="00A52B7B"/>
    <w:rsid w:val="00A57145"/>
    <w:rsid w:val="00A57A96"/>
    <w:rsid w:val="00A6301B"/>
    <w:rsid w:val="00A70E91"/>
    <w:rsid w:val="00A827F8"/>
    <w:rsid w:val="00A92A1E"/>
    <w:rsid w:val="00AA01B8"/>
    <w:rsid w:val="00AA38D5"/>
    <w:rsid w:val="00AB0E64"/>
    <w:rsid w:val="00AC4E79"/>
    <w:rsid w:val="00AD4C51"/>
    <w:rsid w:val="00AF08CC"/>
    <w:rsid w:val="00AF5AA6"/>
    <w:rsid w:val="00B05504"/>
    <w:rsid w:val="00B10C00"/>
    <w:rsid w:val="00B127AC"/>
    <w:rsid w:val="00B15C17"/>
    <w:rsid w:val="00B25761"/>
    <w:rsid w:val="00B35770"/>
    <w:rsid w:val="00B403C5"/>
    <w:rsid w:val="00B41310"/>
    <w:rsid w:val="00B54148"/>
    <w:rsid w:val="00B60074"/>
    <w:rsid w:val="00B675F7"/>
    <w:rsid w:val="00B71181"/>
    <w:rsid w:val="00B77D69"/>
    <w:rsid w:val="00B8197C"/>
    <w:rsid w:val="00B95731"/>
    <w:rsid w:val="00B96BDA"/>
    <w:rsid w:val="00B96CFA"/>
    <w:rsid w:val="00BA55ED"/>
    <w:rsid w:val="00BB5E0C"/>
    <w:rsid w:val="00BD10C6"/>
    <w:rsid w:val="00BE5D93"/>
    <w:rsid w:val="00BF26F9"/>
    <w:rsid w:val="00C0703E"/>
    <w:rsid w:val="00C224CB"/>
    <w:rsid w:val="00C32B5B"/>
    <w:rsid w:val="00C36ADC"/>
    <w:rsid w:val="00C4184D"/>
    <w:rsid w:val="00C457B1"/>
    <w:rsid w:val="00C47817"/>
    <w:rsid w:val="00C52AB5"/>
    <w:rsid w:val="00C62342"/>
    <w:rsid w:val="00C62A30"/>
    <w:rsid w:val="00C67FF3"/>
    <w:rsid w:val="00C72461"/>
    <w:rsid w:val="00C8475C"/>
    <w:rsid w:val="00C8724B"/>
    <w:rsid w:val="00C87EE3"/>
    <w:rsid w:val="00C97EF5"/>
    <w:rsid w:val="00CA2044"/>
    <w:rsid w:val="00CA4E64"/>
    <w:rsid w:val="00CB3EF2"/>
    <w:rsid w:val="00CB63B0"/>
    <w:rsid w:val="00CB6997"/>
    <w:rsid w:val="00CC2992"/>
    <w:rsid w:val="00CC5BC4"/>
    <w:rsid w:val="00CD0FF4"/>
    <w:rsid w:val="00CD22D3"/>
    <w:rsid w:val="00CE503A"/>
    <w:rsid w:val="00CE5F5D"/>
    <w:rsid w:val="00CF33E1"/>
    <w:rsid w:val="00CF7DE9"/>
    <w:rsid w:val="00D105EC"/>
    <w:rsid w:val="00D12EA2"/>
    <w:rsid w:val="00D158F6"/>
    <w:rsid w:val="00D22115"/>
    <w:rsid w:val="00D23BE6"/>
    <w:rsid w:val="00D33E6B"/>
    <w:rsid w:val="00D41CCA"/>
    <w:rsid w:val="00D53EC9"/>
    <w:rsid w:val="00D571C0"/>
    <w:rsid w:val="00D61C71"/>
    <w:rsid w:val="00D632B4"/>
    <w:rsid w:val="00D6410F"/>
    <w:rsid w:val="00D67701"/>
    <w:rsid w:val="00D80ACE"/>
    <w:rsid w:val="00D82F22"/>
    <w:rsid w:val="00D9153C"/>
    <w:rsid w:val="00DA099A"/>
    <w:rsid w:val="00DA26B3"/>
    <w:rsid w:val="00DA5E77"/>
    <w:rsid w:val="00DB4240"/>
    <w:rsid w:val="00DC4F76"/>
    <w:rsid w:val="00DE288D"/>
    <w:rsid w:val="00DE4108"/>
    <w:rsid w:val="00DE50CC"/>
    <w:rsid w:val="00DF3C13"/>
    <w:rsid w:val="00DF4C9A"/>
    <w:rsid w:val="00DF72A2"/>
    <w:rsid w:val="00E02E55"/>
    <w:rsid w:val="00E0473F"/>
    <w:rsid w:val="00E26AF2"/>
    <w:rsid w:val="00E3232E"/>
    <w:rsid w:val="00E51AB7"/>
    <w:rsid w:val="00E524E9"/>
    <w:rsid w:val="00E5599E"/>
    <w:rsid w:val="00E62670"/>
    <w:rsid w:val="00E65C38"/>
    <w:rsid w:val="00E74F75"/>
    <w:rsid w:val="00E86256"/>
    <w:rsid w:val="00EA63D4"/>
    <w:rsid w:val="00EC117A"/>
    <w:rsid w:val="00ED03FF"/>
    <w:rsid w:val="00ED2EF3"/>
    <w:rsid w:val="00EE0A54"/>
    <w:rsid w:val="00EE301E"/>
    <w:rsid w:val="00F07D56"/>
    <w:rsid w:val="00F1149F"/>
    <w:rsid w:val="00F114F3"/>
    <w:rsid w:val="00F17DEE"/>
    <w:rsid w:val="00F2392E"/>
    <w:rsid w:val="00F27BA5"/>
    <w:rsid w:val="00F34024"/>
    <w:rsid w:val="00F361A7"/>
    <w:rsid w:val="00F365C7"/>
    <w:rsid w:val="00F41CD9"/>
    <w:rsid w:val="00F432C7"/>
    <w:rsid w:val="00F502CC"/>
    <w:rsid w:val="00F52699"/>
    <w:rsid w:val="00F54CF6"/>
    <w:rsid w:val="00F601BF"/>
    <w:rsid w:val="00F7104F"/>
    <w:rsid w:val="00F7700F"/>
    <w:rsid w:val="00F85207"/>
    <w:rsid w:val="00F9216E"/>
    <w:rsid w:val="00F930D3"/>
    <w:rsid w:val="00F953EA"/>
    <w:rsid w:val="00FA39C3"/>
    <w:rsid w:val="00FA59CC"/>
    <w:rsid w:val="00FB25FB"/>
    <w:rsid w:val="00FB3216"/>
    <w:rsid w:val="00FB490F"/>
    <w:rsid w:val="00FB5AFA"/>
    <w:rsid w:val="00FB6579"/>
    <w:rsid w:val="00FC41C4"/>
    <w:rsid w:val="00FD0674"/>
    <w:rsid w:val="00FD5C44"/>
    <w:rsid w:val="00FD7699"/>
    <w:rsid w:val="00FF6847"/>
    <w:rsid w:val="00FF7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CD9"/>
    <w:pPr>
      <w:widowControl w:val="0"/>
      <w:spacing w:line="360" w:lineRule="auto"/>
      <w:jc w:val="both"/>
    </w:pPr>
    <w:rPr>
      <w:sz w:val="24"/>
    </w:rPr>
  </w:style>
  <w:style w:type="paragraph" w:styleId="1">
    <w:name w:val="heading 1"/>
    <w:basedOn w:val="a"/>
    <w:next w:val="a"/>
    <w:link w:val="1Char"/>
    <w:autoRedefine/>
    <w:uiPriority w:val="9"/>
    <w:qFormat/>
    <w:rsid w:val="00053C09"/>
    <w:pPr>
      <w:keepNext/>
      <w:keepLines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52699"/>
    <w:pPr>
      <w:keepNext/>
      <w:keepLines/>
      <w:outlineLvl w:val="1"/>
    </w:pPr>
    <w:rPr>
      <w:rFonts w:eastAsiaTheme="majorEastAsia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51C9D"/>
    <w:pPr>
      <w:spacing w:beforeLines="50" w:afterLines="50"/>
      <w:outlineLvl w:val="2"/>
    </w:pPr>
  </w:style>
  <w:style w:type="paragraph" w:styleId="4">
    <w:name w:val="heading 4"/>
    <w:basedOn w:val="a"/>
    <w:next w:val="a"/>
    <w:link w:val="4Char"/>
    <w:uiPriority w:val="9"/>
    <w:unhideWhenUsed/>
    <w:qFormat/>
    <w:rsid w:val="00F52699"/>
    <w:pPr>
      <w:keepNext/>
      <w:keepLines/>
      <w:outlineLvl w:val="3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53C09"/>
    <w:rPr>
      <w:b/>
      <w:bCs/>
      <w:kern w:val="44"/>
      <w:sz w:val="30"/>
      <w:szCs w:val="44"/>
    </w:rPr>
  </w:style>
  <w:style w:type="character" w:customStyle="1" w:styleId="2Char">
    <w:name w:val="标题 2 Char"/>
    <w:basedOn w:val="a0"/>
    <w:link w:val="2"/>
    <w:uiPriority w:val="9"/>
    <w:rsid w:val="00F52699"/>
    <w:rPr>
      <w:rFonts w:eastAsiaTheme="majorEastAsia" w:cstheme="majorBidi"/>
      <w:b/>
      <w:bCs/>
      <w:sz w:val="28"/>
      <w:szCs w:val="32"/>
    </w:rPr>
  </w:style>
  <w:style w:type="character" w:customStyle="1" w:styleId="3Char">
    <w:name w:val="标题 3 Char"/>
    <w:basedOn w:val="a0"/>
    <w:link w:val="3"/>
    <w:uiPriority w:val="9"/>
    <w:rsid w:val="00A51C9D"/>
    <w:rPr>
      <w:sz w:val="24"/>
    </w:rPr>
  </w:style>
  <w:style w:type="character" w:customStyle="1" w:styleId="4Char">
    <w:name w:val="标题 4 Char"/>
    <w:basedOn w:val="a0"/>
    <w:link w:val="4"/>
    <w:uiPriority w:val="9"/>
    <w:rsid w:val="00F52699"/>
    <w:rPr>
      <w:rFonts w:eastAsiaTheme="majorEastAsia" w:cstheme="majorBidi"/>
      <w:b/>
      <w:bCs/>
      <w:sz w:val="24"/>
      <w:szCs w:val="28"/>
    </w:rPr>
  </w:style>
  <w:style w:type="paragraph" w:styleId="a3">
    <w:name w:val="header"/>
    <w:basedOn w:val="a"/>
    <w:link w:val="Char"/>
    <w:uiPriority w:val="99"/>
    <w:unhideWhenUsed/>
    <w:rsid w:val="00F526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26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26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2699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7D5717"/>
    <w:pPr>
      <w:spacing w:before="240" w:after="60"/>
      <w:jc w:val="center"/>
      <w:outlineLvl w:val="0"/>
    </w:pPr>
    <w:rPr>
      <w:rFonts w:eastAsia="Times New Roman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7D5717"/>
    <w:rPr>
      <w:rFonts w:eastAsia="Times New Roman" w:cstheme="majorBidi"/>
      <w:b/>
      <w:bCs/>
      <w:sz w:val="32"/>
      <w:szCs w:val="32"/>
    </w:rPr>
  </w:style>
  <w:style w:type="paragraph" w:styleId="a6">
    <w:name w:val="Subtitle"/>
    <w:basedOn w:val="a"/>
    <w:next w:val="a"/>
    <w:link w:val="Char2"/>
    <w:autoRedefine/>
    <w:uiPriority w:val="11"/>
    <w:qFormat/>
    <w:rsid w:val="007D5717"/>
    <w:pPr>
      <w:spacing w:before="240" w:after="60" w:line="312" w:lineRule="auto"/>
      <w:jc w:val="right"/>
      <w:outlineLvl w:val="1"/>
    </w:pPr>
    <w:rPr>
      <w:rFonts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6"/>
    <w:uiPriority w:val="11"/>
    <w:rsid w:val="007D5717"/>
    <w:rPr>
      <w:rFonts w:cstheme="majorBidi"/>
      <w:b/>
      <w:bCs/>
      <w:kern w:val="28"/>
      <w:sz w:val="32"/>
      <w:szCs w:val="32"/>
    </w:rPr>
  </w:style>
  <w:style w:type="character" w:styleId="a7">
    <w:name w:val="Hyperlink"/>
    <w:basedOn w:val="a0"/>
    <w:uiPriority w:val="99"/>
    <w:unhideWhenUsed/>
    <w:rsid w:val="003B19E1"/>
    <w:rPr>
      <w:color w:val="0000FF" w:themeColor="hyperlink"/>
      <w:u w:val="single"/>
    </w:rPr>
  </w:style>
  <w:style w:type="paragraph" w:styleId="a8">
    <w:name w:val="Balloon Text"/>
    <w:basedOn w:val="a"/>
    <w:link w:val="Char3"/>
    <w:uiPriority w:val="99"/>
    <w:semiHidden/>
    <w:unhideWhenUsed/>
    <w:rsid w:val="003654C7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3654C7"/>
    <w:rPr>
      <w:sz w:val="18"/>
      <w:szCs w:val="18"/>
    </w:rPr>
  </w:style>
  <w:style w:type="paragraph" w:styleId="a9">
    <w:name w:val="List Paragraph"/>
    <w:basedOn w:val="a"/>
    <w:uiPriority w:val="99"/>
    <w:qFormat/>
    <w:rsid w:val="000E5400"/>
    <w:pPr>
      <w:ind w:firstLineChars="200" w:firstLine="420"/>
    </w:pPr>
  </w:style>
  <w:style w:type="character" w:styleId="aa">
    <w:name w:val="annotation reference"/>
    <w:basedOn w:val="a0"/>
    <w:semiHidden/>
    <w:unhideWhenUsed/>
    <w:rsid w:val="00B54148"/>
    <w:rPr>
      <w:sz w:val="21"/>
      <w:szCs w:val="21"/>
    </w:rPr>
  </w:style>
  <w:style w:type="paragraph" w:styleId="ab">
    <w:name w:val="annotation text"/>
    <w:basedOn w:val="a"/>
    <w:link w:val="Char4"/>
    <w:semiHidden/>
    <w:unhideWhenUsed/>
    <w:rsid w:val="00B54148"/>
    <w:pPr>
      <w:jc w:val="left"/>
    </w:pPr>
    <w:rPr>
      <w:rFonts w:cs="Times New Roman"/>
    </w:rPr>
  </w:style>
  <w:style w:type="character" w:customStyle="1" w:styleId="Char4">
    <w:name w:val="批注文字 Char"/>
    <w:basedOn w:val="a0"/>
    <w:link w:val="ab"/>
    <w:semiHidden/>
    <w:rsid w:val="00B54148"/>
    <w:rPr>
      <w:rFonts w:cs="Times New Roman"/>
      <w:sz w:val="24"/>
    </w:rPr>
  </w:style>
  <w:style w:type="paragraph" w:customStyle="1" w:styleId="10">
    <w:name w:val="列出段落1"/>
    <w:basedOn w:val="a"/>
    <w:uiPriority w:val="34"/>
    <w:qFormat/>
    <w:rsid w:val="008A2A03"/>
    <w:pPr>
      <w:ind w:firstLineChars="200" w:firstLine="420"/>
    </w:pPr>
    <w:rPr>
      <w:rFonts w:cs="Times New Roman"/>
    </w:rPr>
  </w:style>
  <w:style w:type="paragraph" w:styleId="ac">
    <w:name w:val="annotation subject"/>
    <w:basedOn w:val="ab"/>
    <w:next w:val="ab"/>
    <w:link w:val="Char5"/>
    <w:uiPriority w:val="99"/>
    <w:semiHidden/>
    <w:unhideWhenUsed/>
    <w:rsid w:val="001053E9"/>
    <w:rPr>
      <w:rFonts w:cstheme="minorBidi"/>
      <w:b/>
      <w:bCs/>
    </w:rPr>
  </w:style>
  <w:style w:type="character" w:customStyle="1" w:styleId="Char5">
    <w:name w:val="批注主题 Char"/>
    <w:basedOn w:val="Char4"/>
    <w:link w:val="ac"/>
    <w:uiPriority w:val="99"/>
    <w:semiHidden/>
    <w:rsid w:val="001053E9"/>
    <w:rPr>
      <w:rFonts w:cs="Times New Roman"/>
      <w:b/>
      <w:bCs/>
      <w:sz w:val="24"/>
    </w:rPr>
  </w:style>
  <w:style w:type="paragraph" w:styleId="ad">
    <w:name w:val="Document Map"/>
    <w:basedOn w:val="a"/>
    <w:link w:val="Char6"/>
    <w:uiPriority w:val="99"/>
    <w:semiHidden/>
    <w:unhideWhenUsed/>
    <w:rsid w:val="009C77D6"/>
    <w:rPr>
      <w:rFonts w:ascii="Heiti SC Light" w:eastAsia="Heiti SC Light"/>
      <w:szCs w:val="24"/>
    </w:rPr>
  </w:style>
  <w:style w:type="character" w:customStyle="1" w:styleId="Char6">
    <w:name w:val="文档结构图 Char"/>
    <w:basedOn w:val="a0"/>
    <w:link w:val="ad"/>
    <w:uiPriority w:val="99"/>
    <w:semiHidden/>
    <w:rsid w:val="009C77D6"/>
    <w:rPr>
      <w:rFonts w:ascii="Heiti SC Light" w:eastAsia="Heiti SC Light"/>
      <w:sz w:val="24"/>
      <w:szCs w:val="24"/>
    </w:rPr>
  </w:style>
  <w:style w:type="paragraph" w:styleId="ae">
    <w:name w:val="No Spacing"/>
    <w:uiPriority w:val="1"/>
    <w:qFormat/>
    <w:rsid w:val="002A19D4"/>
    <w:pPr>
      <w:widowControl w:val="0"/>
      <w:jc w:val="both"/>
    </w:pPr>
    <w:rPr>
      <w:sz w:val="24"/>
    </w:rPr>
  </w:style>
  <w:style w:type="paragraph" w:styleId="af">
    <w:name w:val="Date"/>
    <w:basedOn w:val="a"/>
    <w:next w:val="a"/>
    <w:link w:val="Char7"/>
    <w:uiPriority w:val="99"/>
    <w:semiHidden/>
    <w:unhideWhenUsed/>
    <w:rsid w:val="004D40E7"/>
    <w:pPr>
      <w:ind w:leftChars="2500" w:left="100"/>
    </w:pPr>
  </w:style>
  <w:style w:type="character" w:customStyle="1" w:styleId="Char7">
    <w:name w:val="日期 Char"/>
    <w:basedOn w:val="a0"/>
    <w:link w:val="af"/>
    <w:uiPriority w:val="99"/>
    <w:semiHidden/>
    <w:rsid w:val="004D40E7"/>
    <w:rPr>
      <w:sz w:val="24"/>
    </w:rPr>
  </w:style>
  <w:style w:type="paragraph" w:styleId="TOC">
    <w:name w:val="TOC Heading"/>
    <w:basedOn w:val="1"/>
    <w:next w:val="a"/>
    <w:uiPriority w:val="39"/>
    <w:unhideWhenUsed/>
    <w:qFormat/>
    <w:rsid w:val="004D40E7"/>
    <w:pPr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D40E7"/>
  </w:style>
  <w:style w:type="paragraph" w:styleId="20">
    <w:name w:val="toc 2"/>
    <w:basedOn w:val="a"/>
    <w:next w:val="a"/>
    <w:autoRedefine/>
    <w:uiPriority w:val="39"/>
    <w:unhideWhenUsed/>
    <w:rsid w:val="004D40E7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4D40E7"/>
    <w:pPr>
      <w:ind w:leftChars="400" w:left="840"/>
    </w:pPr>
  </w:style>
  <w:style w:type="character" w:styleId="af0">
    <w:name w:val="page number"/>
    <w:basedOn w:val="a0"/>
    <w:uiPriority w:val="99"/>
    <w:semiHidden/>
    <w:unhideWhenUsed/>
    <w:rsid w:val="00F1149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CD9"/>
    <w:pPr>
      <w:widowControl w:val="0"/>
      <w:spacing w:line="360" w:lineRule="auto"/>
      <w:jc w:val="both"/>
    </w:pPr>
    <w:rPr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053C09"/>
    <w:pPr>
      <w:keepNext/>
      <w:keepLines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52699"/>
    <w:pPr>
      <w:keepNext/>
      <w:keepLines/>
      <w:outlineLvl w:val="1"/>
    </w:pPr>
    <w:rPr>
      <w:rFonts w:eastAsiaTheme="majorEastAsia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51C9D"/>
    <w:pPr>
      <w:spacing w:beforeLines="50" w:before="156" w:afterLines="50" w:after="156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F52699"/>
    <w:pPr>
      <w:keepNext/>
      <w:keepLines/>
      <w:outlineLvl w:val="3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uiPriority w:val="9"/>
    <w:rsid w:val="00053C09"/>
    <w:rPr>
      <w:b/>
      <w:bCs/>
      <w:kern w:val="44"/>
      <w:sz w:val="30"/>
      <w:szCs w:val="44"/>
    </w:rPr>
  </w:style>
  <w:style w:type="character" w:customStyle="1" w:styleId="20">
    <w:name w:val="标题 2字符"/>
    <w:basedOn w:val="a0"/>
    <w:link w:val="2"/>
    <w:uiPriority w:val="9"/>
    <w:rsid w:val="00F52699"/>
    <w:rPr>
      <w:rFonts w:eastAsiaTheme="majorEastAsia" w:cstheme="majorBidi"/>
      <w:b/>
      <w:bCs/>
      <w:sz w:val="28"/>
      <w:szCs w:val="32"/>
    </w:rPr>
  </w:style>
  <w:style w:type="character" w:customStyle="1" w:styleId="30">
    <w:name w:val="标题 3字符"/>
    <w:basedOn w:val="a0"/>
    <w:link w:val="3"/>
    <w:uiPriority w:val="9"/>
    <w:rsid w:val="00A51C9D"/>
    <w:rPr>
      <w:sz w:val="24"/>
    </w:rPr>
  </w:style>
  <w:style w:type="character" w:customStyle="1" w:styleId="40">
    <w:name w:val="标题 4字符"/>
    <w:basedOn w:val="a0"/>
    <w:link w:val="4"/>
    <w:uiPriority w:val="9"/>
    <w:rsid w:val="00F52699"/>
    <w:rPr>
      <w:rFonts w:eastAsiaTheme="majorEastAsia" w:cstheme="majorBidi"/>
      <w:b/>
      <w:bCs/>
      <w:sz w:val="24"/>
      <w:szCs w:val="28"/>
    </w:rPr>
  </w:style>
  <w:style w:type="paragraph" w:styleId="a3">
    <w:name w:val="header"/>
    <w:basedOn w:val="a"/>
    <w:link w:val="a4"/>
    <w:uiPriority w:val="99"/>
    <w:unhideWhenUsed/>
    <w:rsid w:val="00F526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F526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26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F52699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7D5717"/>
    <w:pPr>
      <w:spacing w:before="240" w:after="60"/>
      <w:jc w:val="center"/>
      <w:outlineLvl w:val="0"/>
    </w:pPr>
    <w:rPr>
      <w:rFonts w:eastAsia="Times New Roman" w:cstheme="majorBidi"/>
      <w:b/>
      <w:bCs/>
      <w:sz w:val="32"/>
      <w:szCs w:val="32"/>
    </w:rPr>
  </w:style>
  <w:style w:type="character" w:customStyle="1" w:styleId="a8">
    <w:name w:val="标题字符"/>
    <w:basedOn w:val="a0"/>
    <w:link w:val="a7"/>
    <w:uiPriority w:val="10"/>
    <w:rsid w:val="007D5717"/>
    <w:rPr>
      <w:rFonts w:eastAsia="Times New Roman" w:cstheme="majorBidi"/>
      <w:b/>
      <w:bCs/>
      <w:sz w:val="32"/>
      <w:szCs w:val="32"/>
    </w:rPr>
  </w:style>
  <w:style w:type="paragraph" w:styleId="a9">
    <w:name w:val="Subtitle"/>
    <w:basedOn w:val="a"/>
    <w:next w:val="a"/>
    <w:link w:val="aa"/>
    <w:autoRedefine/>
    <w:uiPriority w:val="11"/>
    <w:qFormat/>
    <w:rsid w:val="007D5717"/>
    <w:pPr>
      <w:spacing w:before="240" w:after="60" w:line="312" w:lineRule="auto"/>
      <w:jc w:val="right"/>
      <w:outlineLvl w:val="1"/>
    </w:pPr>
    <w:rPr>
      <w:rFonts w:cstheme="majorBidi"/>
      <w:b/>
      <w:bCs/>
      <w:kern w:val="28"/>
      <w:sz w:val="32"/>
      <w:szCs w:val="32"/>
    </w:rPr>
  </w:style>
  <w:style w:type="character" w:customStyle="1" w:styleId="aa">
    <w:name w:val="副标题字符"/>
    <w:basedOn w:val="a0"/>
    <w:link w:val="a9"/>
    <w:uiPriority w:val="11"/>
    <w:rsid w:val="007D5717"/>
    <w:rPr>
      <w:rFonts w:cstheme="majorBidi"/>
      <w:b/>
      <w:bCs/>
      <w:kern w:val="28"/>
      <w:sz w:val="32"/>
      <w:szCs w:val="32"/>
    </w:rPr>
  </w:style>
  <w:style w:type="character" w:styleId="ab">
    <w:name w:val="Hyperlink"/>
    <w:basedOn w:val="a0"/>
    <w:uiPriority w:val="99"/>
    <w:unhideWhenUsed/>
    <w:rsid w:val="003B19E1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654C7"/>
    <w:pPr>
      <w:spacing w:line="240" w:lineRule="auto"/>
    </w:pPr>
    <w:rPr>
      <w:sz w:val="18"/>
      <w:szCs w:val="18"/>
    </w:rPr>
  </w:style>
  <w:style w:type="character" w:customStyle="1" w:styleId="ad">
    <w:name w:val="批注框文本字符"/>
    <w:basedOn w:val="a0"/>
    <w:link w:val="ac"/>
    <w:uiPriority w:val="99"/>
    <w:semiHidden/>
    <w:rsid w:val="003654C7"/>
    <w:rPr>
      <w:sz w:val="18"/>
      <w:szCs w:val="18"/>
    </w:rPr>
  </w:style>
  <w:style w:type="paragraph" w:styleId="ae">
    <w:name w:val="List Paragraph"/>
    <w:basedOn w:val="a"/>
    <w:uiPriority w:val="99"/>
    <w:qFormat/>
    <w:rsid w:val="000E5400"/>
    <w:pPr>
      <w:ind w:firstLineChars="200" w:firstLine="420"/>
    </w:pPr>
  </w:style>
  <w:style w:type="character" w:styleId="af">
    <w:name w:val="annotation reference"/>
    <w:basedOn w:val="a0"/>
    <w:semiHidden/>
    <w:unhideWhenUsed/>
    <w:rsid w:val="00B54148"/>
    <w:rPr>
      <w:sz w:val="21"/>
      <w:szCs w:val="21"/>
    </w:rPr>
  </w:style>
  <w:style w:type="paragraph" w:styleId="af0">
    <w:name w:val="annotation text"/>
    <w:basedOn w:val="a"/>
    <w:link w:val="af1"/>
    <w:semiHidden/>
    <w:unhideWhenUsed/>
    <w:rsid w:val="00B54148"/>
    <w:pPr>
      <w:jc w:val="left"/>
    </w:pPr>
    <w:rPr>
      <w:rFonts w:cs="Times New Roman"/>
    </w:rPr>
  </w:style>
  <w:style w:type="character" w:customStyle="1" w:styleId="af1">
    <w:name w:val="注释文本字符"/>
    <w:basedOn w:val="a0"/>
    <w:link w:val="af0"/>
    <w:semiHidden/>
    <w:rsid w:val="00B54148"/>
    <w:rPr>
      <w:rFonts w:cs="Times New Roman"/>
      <w:sz w:val="24"/>
    </w:rPr>
  </w:style>
  <w:style w:type="paragraph" w:customStyle="1" w:styleId="11">
    <w:name w:val="列出段落1"/>
    <w:basedOn w:val="a"/>
    <w:uiPriority w:val="34"/>
    <w:qFormat/>
    <w:rsid w:val="008A2A03"/>
    <w:pPr>
      <w:ind w:firstLineChars="200" w:firstLine="420"/>
    </w:pPr>
    <w:rPr>
      <w:rFonts w:cs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053E9"/>
    <w:rPr>
      <w:rFonts w:cstheme="minorBidi"/>
      <w:b/>
      <w:bCs/>
    </w:rPr>
  </w:style>
  <w:style w:type="character" w:customStyle="1" w:styleId="af3">
    <w:name w:val="批注主题字符"/>
    <w:basedOn w:val="af1"/>
    <w:link w:val="af2"/>
    <w:uiPriority w:val="99"/>
    <w:semiHidden/>
    <w:rsid w:val="001053E9"/>
    <w:rPr>
      <w:rFonts w:cs="Times New Roman"/>
      <w:b/>
      <w:bCs/>
      <w:sz w:val="24"/>
    </w:rPr>
  </w:style>
  <w:style w:type="paragraph" w:styleId="af4">
    <w:name w:val="Document Map"/>
    <w:basedOn w:val="a"/>
    <w:link w:val="af5"/>
    <w:uiPriority w:val="99"/>
    <w:semiHidden/>
    <w:unhideWhenUsed/>
    <w:rsid w:val="009C77D6"/>
    <w:rPr>
      <w:rFonts w:ascii="Heiti SC Light" w:eastAsia="Heiti SC Light"/>
      <w:szCs w:val="24"/>
    </w:rPr>
  </w:style>
  <w:style w:type="character" w:customStyle="1" w:styleId="af5">
    <w:name w:val="文档结构图 字符"/>
    <w:basedOn w:val="a0"/>
    <w:link w:val="af4"/>
    <w:uiPriority w:val="99"/>
    <w:semiHidden/>
    <w:rsid w:val="009C77D6"/>
    <w:rPr>
      <w:rFonts w:ascii="Heiti SC Light" w:eastAsia="Heiti SC Light"/>
      <w:sz w:val="24"/>
      <w:szCs w:val="24"/>
    </w:rPr>
  </w:style>
  <w:style w:type="paragraph" w:styleId="af6">
    <w:name w:val="No Spacing"/>
    <w:uiPriority w:val="1"/>
    <w:qFormat/>
    <w:rsid w:val="002A19D4"/>
    <w:pPr>
      <w:widowControl w:val="0"/>
      <w:jc w:val="both"/>
    </w:pPr>
    <w:rPr>
      <w:sz w:val="24"/>
    </w:rPr>
  </w:style>
  <w:style w:type="paragraph" w:styleId="af7">
    <w:name w:val="Date"/>
    <w:basedOn w:val="a"/>
    <w:next w:val="a"/>
    <w:link w:val="af8"/>
    <w:uiPriority w:val="99"/>
    <w:semiHidden/>
    <w:unhideWhenUsed/>
    <w:rsid w:val="004D40E7"/>
    <w:pPr>
      <w:ind w:leftChars="2500" w:left="100"/>
    </w:pPr>
  </w:style>
  <w:style w:type="character" w:customStyle="1" w:styleId="af8">
    <w:name w:val="日期字符"/>
    <w:basedOn w:val="a0"/>
    <w:link w:val="af7"/>
    <w:uiPriority w:val="99"/>
    <w:semiHidden/>
    <w:rsid w:val="004D40E7"/>
    <w:rPr>
      <w:sz w:val="24"/>
    </w:rPr>
  </w:style>
  <w:style w:type="paragraph" w:styleId="TOC">
    <w:name w:val="TOC Heading"/>
    <w:basedOn w:val="1"/>
    <w:next w:val="a"/>
    <w:uiPriority w:val="39"/>
    <w:unhideWhenUsed/>
    <w:qFormat/>
    <w:rsid w:val="004D40E7"/>
    <w:pPr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4D40E7"/>
  </w:style>
  <w:style w:type="paragraph" w:styleId="21">
    <w:name w:val="toc 2"/>
    <w:basedOn w:val="a"/>
    <w:next w:val="a"/>
    <w:autoRedefine/>
    <w:uiPriority w:val="39"/>
    <w:unhideWhenUsed/>
    <w:rsid w:val="004D40E7"/>
    <w:pPr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4D40E7"/>
    <w:pPr>
      <w:ind w:leftChars="400" w:left="840"/>
    </w:pPr>
  </w:style>
  <w:style w:type="character" w:styleId="af9">
    <w:name w:val="page number"/>
    <w:basedOn w:val="a0"/>
    <w:uiPriority w:val="99"/>
    <w:semiHidden/>
    <w:unhideWhenUsed/>
    <w:rsid w:val="00F114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5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office&#27169;&#26495;\BFIT--2016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A8E2A-9847-AD41-8F14-9C53583C9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BFIT--2016.dotx</Template>
  <TotalTime>67</TotalTime>
  <Pages>11</Pages>
  <Words>991</Words>
  <Characters>5651</Characters>
  <Application>Microsoft Office Word</Application>
  <DocSecurity>0</DocSecurity>
  <Lines>47</Lines>
  <Paragraphs>13</Paragraphs>
  <ScaleCrop>false</ScaleCrop>
  <Company/>
  <LinksUpToDate>false</LinksUpToDate>
  <CharactersWithSpaces>6629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ShichangLei</dc:creator>
  <cp:lastModifiedBy>a</cp:lastModifiedBy>
  <cp:revision>10</cp:revision>
  <dcterms:created xsi:type="dcterms:W3CDTF">2016-09-18T06:41:00Z</dcterms:created>
  <dcterms:modified xsi:type="dcterms:W3CDTF">2016-11-28T08:55:00Z</dcterms:modified>
</cp:coreProperties>
</file>