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1F" w:rsidRDefault="00090E1F" w:rsidP="00A252A1">
      <w:pPr>
        <w:spacing w:after="0" w:line="240" w:lineRule="auto"/>
      </w:pPr>
      <w:r>
        <w:separator/>
      </w:r>
    </w:p>
  </w:endnote>
  <w:endnote w:type="continuationSeparator" w:id="0">
    <w:p w:rsidR="00090E1F" w:rsidRDefault="00090E1F" w:rsidP="00A2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1F" w:rsidRDefault="00090E1F">
    <w:pPr>
      <w:pStyle w:val="Footer"/>
      <w:jc w:val="center"/>
    </w:pPr>
    <w:fldSimple w:instr=" PAGE   \* MERGEFORMAT ">
      <w:r w:rsidRPr="004768B9">
        <w:rPr>
          <w:noProof/>
          <w:lang w:val="zh-CN"/>
        </w:rPr>
        <w:t>4</w:t>
      </w:r>
    </w:fldSimple>
  </w:p>
  <w:p w:rsidR="00090E1F" w:rsidRDefault="00090E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1F" w:rsidRDefault="00090E1F" w:rsidP="00A252A1">
      <w:pPr>
        <w:spacing w:after="0" w:line="240" w:lineRule="auto"/>
      </w:pPr>
      <w:r>
        <w:separator/>
      </w:r>
    </w:p>
  </w:footnote>
  <w:footnote w:type="continuationSeparator" w:id="0">
    <w:p w:rsidR="00090E1F" w:rsidRDefault="00090E1F" w:rsidP="00A25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0000001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9" w:tentative="1">
      <w:start w:val="1"/>
      <w:numFmt w:val="lowerLetter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9" w:tentative="1">
      <w:start w:val="1"/>
      <w:numFmt w:val="lowerLetter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9" w:tentative="1">
      <w:start w:val="1"/>
      <w:numFmt w:val="lowerLetter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24C"/>
    <w:rsid w:val="0006124C"/>
    <w:rsid w:val="00090E1F"/>
    <w:rsid w:val="000A7055"/>
    <w:rsid w:val="000D1934"/>
    <w:rsid w:val="000F464E"/>
    <w:rsid w:val="001659D3"/>
    <w:rsid w:val="001E0B0E"/>
    <w:rsid w:val="002042A3"/>
    <w:rsid w:val="00206B09"/>
    <w:rsid w:val="00285C1F"/>
    <w:rsid w:val="00304D7C"/>
    <w:rsid w:val="00362F0F"/>
    <w:rsid w:val="004768B9"/>
    <w:rsid w:val="004E7D1A"/>
    <w:rsid w:val="00574D6B"/>
    <w:rsid w:val="005C627F"/>
    <w:rsid w:val="00640F8F"/>
    <w:rsid w:val="00684E5F"/>
    <w:rsid w:val="006C0BF3"/>
    <w:rsid w:val="006D26A1"/>
    <w:rsid w:val="006F1BE4"/>
    <w:rsid w:val="00704B10"/>
    <w:rsid w:val="007131C4"/>
    <w:rsid w:val="00737880"/>
    <w:rsid w:val="00795BDA"/>
    <w:rsid w:val="00815CE4"/>
    <w:rsid w:val="00847A9E"/>
    <w:rsid w:val="008F0CBD"/>
    <w:rsid w:val="0096752F"/>
    <w:rsid w:val="00992EBD"/>
    <w:rsid w:val="009D5A82"/>
    <w:rsid w:val="009E2BF0"/>
    <w:rsid w:val="00A252A1"/>
    <w:rsid w:val="00A835DD"/>
    <w:rsid w:val="00AB2FB1"/>
    <w:rsid w:val="00AB3F15"/>
    <w:rsid w:val="00AB6A1B"/>
    <w:rsid w:val="00AB79C5"/>
    <w:rsid w:val="00B722C0"/>
    <w:rsid w:val="00CB3B7D"/>
    <w:rsid w:val="00CD142E"/>
    <w:rsid w:val="00CF2F0D"/>
    <w:rsid w:val="00D22479"/>
    <w:rsid w:val="00D357CE"/>
    <w:rsid w:val="00DD1905"/>
    <w:rsid w:val="00E67706"/>
    <w:rsid w:val="00F241D7"/>
    <w:rsid w:val="00FF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4</Pages>
  <Words>597</Words>
  <Characters>3404</Characters>
  <Application>Microsoft Office Outlook</Application>
  <DocSecurity>0</DocSecurity>
  <Lines>0</Lines>
  <Paragraphs>0</Paragraphs>
  <ScaleCrop>false</ScaleCrop>
  <Company>sem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sem</cp:lastModifiedBy>
  <cp:revision>10</cp:revision>
  <cp:lastPrinted>2011-05-21T00:05:00Z</cp:lastPrinted>
  <dcterms:created xsi:type="dcterms:W3CDTF">2011-05-18T02:40:00Z</dcterms:created>
  <dcterms:modified xsi:type="dcterms:W3CDTF">2011-05-24T08:37:00Z</dcterms:modified>
</cp:coreProperties>
</file>